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35C8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57A31631" w14:textId="77777777" w:rsidR="00DA1224" w:rsidRDefault="00DA1224" w:rsidP="00A602C7">
      <w:pPr>
        <w:pStyle w:val="3"/>
        <w:jc w:val="center"/>
      </w:pPr>
    </w:p>
    <w:p w14:paraId="26973C28" w14:textId="77777777" w:rsidR="00EC26AD" w:rsidRDefault="00EC26AD" w:rsidP="00EC26AD">
      <w:pPr>
        <w:pStyle w:val="af1"/>
      </w:pPr>
      <w:r>
        <w:t>РОССИЙСКАЯ ФЕДЕРАЦИЯ</w:t>
      </w:r>
    </w:p>
    <w:p w14:paraId="12EB82A8" w14:textId="77777777" w:rsidR="00EC26AD" w:rsidRDefault="00EC26AD" w:rsidP="00EC26AD">
      <w:pPr>
        <w:pStyle w:val="af1"/>
      </w:pPr>
      <w:r>
        <w:t>РОСТОВСКАЯ ОБЛАСТЬ</w:t>
      </w:r>
    </w:p>
    <w:p w14:paraId="70001C61" w14:textId="77777777"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4F4D9BAA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BA4D3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6F59AE48" w14:textId="77777777"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14:paraId="5E800514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704FB318" w14:textId="77777777" w:rsidR="00EC26AD" w:rsidRPr="004C209C" w:rsidRDefault="009253F0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3C968FF6" w14:textId="77777777" w:rsidR="00EC26AD" w:rsidRDefault="00EC26AD" w:rsidP="00EC26AD">
      <w:pPr>
        <w:jc w:val="center"/>
        <w:rPr>
          <w:sz w:val="28"/>
        </w:rPr>
      </w:pPr>
    </w:p>
    <w:p w14:paraId="771DAE19" w14:textId="77777777" w:rsidR="00EC26AD" w:rsidRDefault="00EC26AD" w:rsidP="00031164">
      <w:pPr>
        <w:tabs>
          <w:tab w:val="left" w:pos="7585"/>
        </w:tabs>
        <w:rPr>
          <w:sz w:val="28"/>
        </w:rPr>
      </w:pPr>
      <w:r>
        <w:rPr>
          <w:sz w:val="28"/>
        </w:rPr>
        <w:t xml:space="preserve">от </w:t>
      </w:r>
      <w:r w:rsidR="00E51427">
        <w:rPr>
          <w:sz w:val="28"/>
        </w:rPr>
        <w:t>04</w:t>
      </w:r>
      <w:r>
        <w:rPr>
          <w:sz w:val="28"/>
        </w:rPr>
        <w:t>.</w:t>
      </w:r>
      <w:r w:rsidR="00E51427">
        <w:rPr>
          <w:sz w:val="28"/>
        </w:rPr>
        <w:t>10</w:t>
      </w:r>
      <w:r>
        <w:rPr>
          <w:sz w:val="28"/>
        </w:rPr>
        <w:t>.20</w:t>
      </w:r>
      <w:r w:rsidR="00BA4D38">
        <w:rPr>
          <w:sz w:val="28"/>
        </w:rPr>
        <w:t>2</w:t>
      </w:r>
      <w:r w:rsidR="009253F0">
        <w:rPr>
          <w:sz w:val="28"/>
        </w:rPr>
        <w:t>1</w:t>
      </w:r>
      <w:r w:rsidR="00BA4D38">
        <w:rPr>
          <w:sz w:val="28"/>
        </w:rPr>
        <w:t xml:space="preserve"> </w:t>
      </w:r>
      <w:r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E51427">
        <w:rPr>
          <w:sz w:val="28"/>
        </w:rPr>
        <w:t>71</w:t>
      </w:r>
      <w:r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14:paraId="48ACFE33" w14:textId="77777777" w:rsidR="00416EE3" w:rsidRDefault="00416EE3" w:rsidP="00416EE3"/>
    <w:p w14:paraId="2FA0D3F4" w14:textId="77777777"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7F000EC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по итогам </w:t>
      </w:r>
      <w:r w:rsidR="00E51427">
        <w:rPr>
          <w:sz w:val="28"/>
        </w:rPr>
        <w:t>9-ти месяцев</w:t>
      </w:r>
      <w:r>
        <w:rPr>
          <w:sz w:val="28"/>
        </w:rPr>
        <w:t xml:space="preserve"> 20</w:t>
      </w:r>
      <w:r w:rsidR="00BA4D38">
        <w:rPr>
          <w:sz w:val="28"/>
        </w:rPr>
        <w:t>2</w:t>
      </w:r>
      <w:r w:rsidR="009253F0">
        <w:rPr>
          <w:sz w:val="28"/>
        </w:rPr>
        <w:t>1</w:t>
      </w:r>
      <w:r>
        <w:rPr>
          <w:sz w:val="28"/>
        </w:rPr>
        <w:t xml:space="preserve"> года</w:t>
      </w:r>
    </w:p>
    <w:p w14:paraId="5D6029EF" w14:textId="77777777"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D35AB9C" w14:textId="77777777"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14:paraId="1F056E32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2E612492" w14:textId="77777777"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постановлением 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5E2B68">
        <w:rPr>
          <w:sz w:val="28"/>
          <w:szCs w:val="28"/>
        </w:rPr>
        <w:t>30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20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5E2B68">
        <w:rPr>
          <w:sz w:val="28"/>
          <w:szCs w:val="28"/>
        </w:rPr>
        <w:t>74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E51427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14:paraId="5FC4B58D" w14:textId="77777777" w:rsidR="005E2B68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1875CB20" w14:textId="77777777" w:rsidR="00BE6866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79FE497D" w14:textId="77777777" w:rsidR="00CA5D5E" w:rsidRDefault="00CA5D5E" w:rsidP="009050D9">
      <w:pPr>
        <w:rPr>
          <w:sz w:val="28"/>
          <w:szCs w:val="28"/>
        </w:rPr>
      </w:pPr>
    </w:p>
    <w:p w14:paraId="2B562976" w14:textId="77777777" w:rsidR="005110E4" w:rsidRDefault="005110E4" w:rsidP="009050D9">
      <w:pPr>
        <w:rPr>
          <w:sz w:val="28"/>
          <w:szCs w:val="28"/>
        </w:rPr>
      </w:pPr>
    </w:p>
    <w:p w14:paraId="238160D2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56C20AC" w14:textId="77777777"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222EC5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102E2BCC" w14:textId="77777777" w:rsidR="006C23EE" w:rsidRDefault="006C23EE" w:rsidP="00796F0F">
      <w:pPr>
        <w:rPr>
          <w:sz w:val="24"/>
          <w:szCs w:val="24"/>
        </w:rPr>
      </w:pPr>
    </w:p>
    <w:p w14:paraId="5652E542" w14:textId="77777777" w:rsidR="00031164" w:rsidRDefault="00031164" w:rsidP="00796F0F">
      <w:pPr>
        <w:rPr>
          <w:sz w:val="24"/>
          <w:szCs w:val="24"/>
        </w:rPr>
      </w:pPr>
    </w:p>
    <w:p w14:paraId="4531FF00" w14:textId="77777777" w:rsidR="00031164" w:rsidRDefault="00031164" w:rsidP="00796F0F">
      <w:pPr>
        <w:rPr>
          <w:sz w:val="24"/>
          <w:szCs w:val="24"/>
        </w:rPr>
      </w:pPr>
    </w:p>
    <w:p w14:paraId="2A107DAA" w14:textId="77777777"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14:paraId="55B1B45B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1D60D97B" w14:textId="77777777"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14:paraId="27841608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114DFC4A" w14:textId="77777777" w:rsidR="00D07D35" w:rsidRDefault="00D07D35" w:rsidP="00D41417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77D44C04" w14:textId="77777777" w:rsidR="00D07D35" w:rsidRPr="00BF44CF" w:rsidRDefault="00D07D35" w:rsidP="00D41417">
      <w:pPr>
        <w:jc w:val="right"/>
      </w:pPr>
      <w:r>
        <w:t xml:space="preserve">к </w:t>
      </w:r>
      <w:r w:rsidR="005E2B68">
        <w:t>распоряжению</w:t>
      </w:r>
      <w:r>
        <w:t xml:space="preserve"> Администрации </w:t>
      </w:r>
      <w:r w:rsidR="00222EC5">
        <w:t>Веселовского</w:t>
      </w:r>
      <w:r>
        <w:t xml:space="preserve"> сельского поселения от </w:t>
      </w:r>
      <w:r w:rsidR="00F01163">
        <w:t>0</w:t>
      </w:r>
      <w:r w:rsidR="00E51427">
        <w:t>4</w:t>
      </w:r>
      <w:r>
        <w:t>.</w:t>
      </w:r>
      <w:r w:rsidR="00E51427">
        <w:t>10</w:t>
      </w:r>
      <w:r>
        <w:t>.20</w:t>
      </w:r>
      <w:r w:rsidR="00BA4D38">
        <w:t>2</w:t>
      </w:r>
      <w:r w:rsidR="005E2B68">
        <w:t>1</w:t>
      </w:r>
      <w:r w:rsidR="00BA4D38">
        <w:t xml:space="preserve"> </w:t>
      </w:r>
      <w:r>
        <w:t xml:space="preserve">г № </w:t>
      </w:r>
      <w:r w:rsidR="00E51427">
        <w:t>71</w:t>
      </w:r>
    </w:p>
    <w:p w14:paraId="26752AF1" w14:textId="77777777"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77FD3232" w14:textId="77777777" w:rsidR="00D07D35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585680">
        <w:rPr>
          <w:sz w:val="24"/>
          <w:szCs w:val="24"/>
        </w:rPr>
        <w:t xml:space="preserve">по итогам </w:t>
      </w:r>
      <w:r w:rsidR="00E51427">
        <w:rPr>
          <w:sz w:val="24"/>
          <w:szCs w:val="24"/>
        </w:rPr>
        <w:t>9 месяцев</w:t>
      </w:r>
      <w:r w:rsidR="00585680">
        <w:rPr>
          <w:sz w:val="24"/>
          <w:szCs w:val="24"/>
        </w:rPr>
        <w:t xml:space="preserve"> </w:t>
      </w:r>
      <w:r w:rsidRPr="001B0FF1">
        <w:rPr>
          <w:sz w:val="24"/>
          <w:szCs w:val="24"/>
        </w:rPr>
        <w:t>20</w:t>
      </w:r>
      <w:r w:rsidR="00BA4D38">
        <w:rPr>
          <w:sz w:val="24"/>
          <w:szCs w:val="24"/>
        </w:rPr>
        <w:t>2</w:t>
      </w:r>
      <w:r w:rsidR="005E2B68">
        <w:rPr>
          <w:sz w:val="24"/>
          <w:szCs w:val="24"/>
        </w:rPr>
        <w:t>1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p w14:paraId="477B8F6A" w14:textId="77777777"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14:paraId="6AC88864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B09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6D4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6E375B3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F270FF9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089C82ED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BCD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4141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9008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08D566CA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BCD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F0E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864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B5C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2FFBD288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1127" w:history="1">
              <w:r w:rsidRPr="00D4141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14:paraId="11625376" w14:textId="77777777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E21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DBE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658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5C8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E23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5AC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BD4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46FCFB2A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39B" w14:textId="77777777" w:rsidR="00585680" w:rsidRPr="00D41417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сводной </w:t>
            </w:r>
            <w:proofErr w:type="spellStart"/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="00D41417" w:rsidRPr="00D41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росп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5A3" w14:textId="77777777" w:rsidR="00585680" w:rsidRPr="00D41417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94E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680" w:rsidRPr="001B0FF1" w14:paraId="7689F561" w14:textId="77777777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A19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3B8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D14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CE7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C15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404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4BE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E50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57A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12C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07D35" w:rsidRPr="001B0FF1" w14:paraId="424D942C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69F" w14:textId="77777777"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952" w14:textId="77777777"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14:paraId="23BE60EA" w14:textId="77777777" w:rsidTr="00D4141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D78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423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764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567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49A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5E0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97A" w14:textId="77777777" w:rsidR="00031164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4C3" w14:textId="77777777" w:rsidR="00031164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5B6" w14:textId="77777777" w:rsidR="00031164" w:rsidRPr="001B0FF1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491" w14:textId="77777777" w:rsidR="00031164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1B0FF1" w14:paraId="5E09EE0A" w14:textId="77777777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5DD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11A" w14:textId="77777777"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6C2A847C" w14:textId="77777777"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46C" w14:textId="77777777"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1F2" w14:textId="77777777"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263" w14:textId="77777777"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B5F" w14:textId="77777777"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BA6" w14:textId="77777777" w:rsidR="00381559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480" w14:textId="77777777" w:rsidR="00381559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715B" w14:textId="77777777"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776" w14:textId="77777777" w:rsidR="00381559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1B0FF1" w14:paraId="1E8FB881" w14:textId="77777777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F5B" w14:textId="77777777"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8B36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5EDF78B2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3E263BF3" w14:textId="77777777" w:rsidR="005E2B68" w:rsidRPr="00B55BF7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9B5" w14:textId="77777777"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4C30" w14:textId="77777777" w:rsidR="005E2B68" w:rsidRPr="00F6758A" w:rsidRDefault="005E2B68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BCF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D08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4AA" w14:textId="77777777"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F8B" w14:textId="77777777"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3C4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219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14:paraId="01CF4912" w14:textId="77777777" w:rsidTr="00D41417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42A" w14:textId="77777777"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4AF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34A2049B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46978FA4" w14:textId="77777777" w:rsidR="005E2B68" w:rsidRPr="00F249BE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E8B" w14:textId="77777777"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DC8" w14:textId="77777777"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89E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09E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AD3" w14:textId="77777777"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38D" w14:textId="77777777"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EA6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BC1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14:paraId="3F832A29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80E" w14:textId="77777777"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3A0" w14:textId="77777777"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6FC" w14:textId="77777777"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248" w14:textId="77777777"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650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31B" w14:textId="77777777" w:rsidR="005E2B68" w:rsidRPr="001B0FF1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6B1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3E0" w14:textId="77777777" w:rsidR="005E2B68" w:rsidRPr="001B0FF1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2DC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B63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93771B" w14:paraId="53A48F9B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E87" w14:textId="77777777" w:rsidR="005E2B68" w:rsidRPr="0093771B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D65" w14:textId="77777777" w:rsidR="005E2B68" w:rsidRPr="00585680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90C" w14:textId="77777777"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E00" w14:textId="77777777"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D98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0A9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F7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CB7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127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BDB" w14:textId="77777777" w:rsidR="005E2B68" w:rsidRPr="0093771B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6B261F59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&lt;1&gt;</w:t>
        </w:r>
      </w:hyperlink>
      <w:r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BA4D38">
        <w:t>е</w:t>
      </w:r>
      <w:r w:rsidRPr="00BA4D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Pr="00BA4D38">
        <w:t xml:space="preserve"> сельского поселения, определенного ответственным исполнителем, соисполнителем. </w:t>
      </w:r>
    </w:p>
    <w:p w14:paraId="308D84B5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&lt;2&gt;</w:t>
        </w:r>
      </w:hyperlink>
      <w:r w:rsidRPr="00BA4D38">
        <w:t xml:space="preserve"> Графа запо</w:t>
      </w:r>
      <w:r w:rsidRPr="00BA4D38">
        <w:t>л</w:t>
      </w:r>
      <w:r w:rsidRPr="00BA4D38">
        <w:t>няется по завершенным основным мероприятиям, мероприятиям, мероприятиям ведомственных целевых программ.</w:t>
      </w:r>
    </w:p>
    <w:p w14:paraId="4028D278" w14:textId="77777777"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D41417">
          <w:pgSz w:w="16840" w:h="11907" w:orient="landscape"/>
          <w:pgMar w:top="1418" w:right="1531" w:bottom="624" w:left="1134" w:header="720" w:footer="720" w:gutter="0"/>
          <w:cols w:space="720"/>
        </w:sectPr>
      </w:pPr>
    </w:p>
    <w:p w14:paraId="791F20B4" w14:textId="77777777"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3A3694CC" w14:textId="77777777"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14:paraId="5AF7363E" w14:textId="77777777"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D41417">
        <w:rPr>
          <w:sz w:val="28"/>
          <w:szCs w:val="28"/>
        </w:rPr>
        <w:t>за</w:t>
      </w:r>
    </w:p>
    <w:p w14:paraId="58E8C416" w14:textId="77777777"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E5142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CB1E74" w:rsidRPr="007F37E5">
        <w:rPr>
          <w:sz w:val="28"/>
          <w:szCs w:val="28"/>
        </w:rPr>
        <w:t xml:space="preserve"> года)</w:t>
      </w:r>
    </w:p>
    <w:p w14:paraId="74B7587B" w14:textId="77777777" w:rsidR="00CB1E74" w:rsidRPr="007F37E5" w:rsidRDefault="00CB1E74" w:rsidP="00F455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14:paraId="38CA5461" w14:textId="77777777"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</w:t>
      </w:r>
      <w:r w:rsidR="00E51427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14:paraId="4513E415" w14:textId="77777777"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14:paraId="2721C11D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54FA33F3" w14:textId="77777777"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14:paraId="1DA7D6E2" w14:textId="77777777"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14:paraId="4AEB5B44" w14:textId="77777777"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</w:t>
      </w:r>
      <w:r w:rsidR="00E51427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14:paraId="42191E43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</w:t>
      </w:r>
      <w:r w:rsidR="00E51427">
        <w:rPr>
          <w:sz w:val="28"/>
          <w:szCs w:val="28"/>
        </w:rPr>
        <w:t>10</w:t>
      </w:r>
      <w:r w:rsidRPr="007F37E5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58AAD305" w14:textId="77777777"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  <w:lang w:eastAsia="x-none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14:paraId="2C6E4920" w14:textId="77777777" w:rsidR="00CB1E74" w:rsidRPr="007F37E5" w:rsidRDefault="00CB1E74" w:rsidP="00D41417">
      <w:pPr>
        <w:spacing w:before="30" w:after="30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1DF81017" w14:textId="77777777"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E51427">
          <w:pgSz w:w="11907" w:h="16840"/>
          <w:pgMar w:top="1418" w:right="709" w:bottom="1134" w:left="1559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CB1E74" w:rsidRPr="007F37E5">
        <w:rPr>
          <w:sz w:val="28"/>
          <w:szCs w:val="28"/>
        </w:rPr>
        <w:t xml:space="preserve"> год по итогам </w:t>
      </w:r>
      <w:r w:rsidR="00E51427">
        <w:rPr>
          <w:sz w:val="28"/>
          <w:szCs w:val="28"/>
        </w:rPr>
        <w:t>9 месяцев</w:t>
      </w:r>
      <w:r w:rsidR="00CB1E74" w:rsidRPr="007F37E5">
        <w:rPr>
          <w:sz w:val="28"/>
          <w:szCs w:val="28"/>
        </w:rPr>
        <w:t xml:space="preserve"> 20</w:t>
      </w:r>
      <w:r w:rsidR="00AF35AC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14:paraId="508E166D" w14:textId="77777777"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A77F" w14:textId="77777777" w:rsidR="00C12824" w:rsidRDefault="00C12824">
      <w:r>
        <w:separator/>
      </w:r>
    </w:p>
  </w:endnote>
  <w:endnote w:type="continuationSeparator" w:id="0">
    <w:p w14:paraId="5794E86D" w14:textId="77777777" w:rsidR="00C12824" w:rsidRDefault="00C1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25CB" w14:textId="77777777" w:rsidR="00C12824" w:rsidRDefault="00C12824">
      <w:r>
        <w:separator/>
      </w:r>
    </w:p>
  </w:footnote>
  <w:footnote w:type="continuationSeparator" w:id="0">
    <w:p w14:paraId="063CB8F8" w14:textId="77777777" w:rsidR="00C12824" w:rsidRDefault="00C1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972FD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2824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427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559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C51759"/>
  <w15:chartTrackingRefBased/>
  <w15:docId w15:val="{70D8E733-8C8A-4E7F-933A-D692E735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1680-233B-4CBB-B781-7469C043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7104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2021-11-01T12:38:00Z</cp:lastPrinted>
  <dcterms:created xsi:type="dcterms:W3CDTF">2025-07-30T19:02:00Z</dcterms:created>
  <dcterms:modified xsi:type="dcterms:W3CDTF">2025-07-30T19:02:00Z</dcterms:modified>
</cp:coreProperties>
</file>